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0A" w:rsidRDefault="005F5DDB" w:rsidP="00EE3C74">
      <w:pPr>
        <w:spacing w:before="120" w:after="120"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5F5DDB">
        <w:rPr>
          <w:rFonts w:ascii="Times New Roman" w:hAnsi="Times New Roman"/>
          <w:sz w:val="22"/>
          <w:szCs w:val="22"/>
        </w:rPr>
        <w:t>Mühendislik Str</w:t>
      </w:r>
      <w:r w:rsidR="00E13F1C">
        <w:rPr>
          <w:rFonts w:ascii="Times New Roman" w:hAnsi="Times New Roman"/>
          <w:sz w:val="22"/>
          <w:szCs w:val="22"/>
        </w:rPr>
        <w:t>atejik Teknolojiler Geliştirme v</w:t>
      </w:r>
      <w:r w:rsidRPr="005F5DDB">
        <w:rPr>
          <w:rFonts w:ascii="Times New Roman" w:hAnsi="Times New Roman"/>
          <w:sz w:val="22"/>
          <w:szCs w:val="22"/>
        </w:rPr>
        <w:t xml:space="preserve">e Üretim A.Ş. </w:t>
      </w:r>
      <w:r w:rsidR="00EE3C74" w:rsidRPr="006411C3">
        <w:rPr>
          <w:rFonts w:ascii="Times New Roman" w:hAnsi="Times New Roman"/>
          <w:sz w:val="22"/>
          <w:szCs w:val="22"/>
        </w:rPr>
        <w:t>olarak sizlere daha iyi hizmet verebilmemiz için bizden kaynaklanan sıkıntıları, uygunsuzlukları, sor</w:t>
      </w:r>
      <w:bookmarkStart w:id="0" w:name="_GoBack"/>
      <w:bookmarkEnd w:id="0"/>
      <w:r w:rsidR="00EE3C74" w:rsidRPr="006411C3">
        <w:rPr>
          <w:rFonts w:ascii="Times New Roman" w:hAnsi="Times New Roman"/>
          <w:sz w:val="22"/>
          <w:szCs w:val="22"/>
        </w:rPr>
        <w:t xml:space="preserve">unları ortadan kaldırılması ve sizlerin memnuniyeti öncelikli hedeflerimizdendir. </w:t>
      </w:r>
      <w:r w:rsidR="004A10F6" w:rsidRPr="006411C3">
        <w:rPr>
          <w:rFonts w:ascii="Times New Roman" w:hAnsi="Times New Roman"/>
          <w:sz w:val="22"/>
          <w:szCs w:val="22"/>
        </w:rPr>
        <w:t>Şikâyetlerinizi</w:t>
      </w:r>
      <w:r w:rsidR="00EE3C74" w:rsidRPr="006411C3">
        <w:rPr>
          <w:rFonts w:ascii="Times New Roman" w:hAnsi="Times New Roman"/>
          <w:sz w:val="22"/>
          <w:szCs w:val="22"/>
        </w:rPr>
        <w:t xml:space="preserve"> bizlerle paylaşmanız halinde gerekli ve düzeltici faaliyetler en kısa sürede değerlendirilecektir.</w:t>
      </w:r>
    </w:p>
    <w:p w:rsidR="00EE3C74" w:rsidRPr="006411C3" w:rsidRDefault="00EE3C74" w:rsidP="00EE3C74">
      <w:pPr>
        <w:spacing w:before="120" w:after="120"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6411C3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8500"/>
      </w:tblGrid>
      <w:tr w:rsidR="00EE3C74" w:rsidRPr="006411C3" w:rsidTr="004A10F6">
        <w:trPr>
          <w:trHeight w:val="284"/>
        </w:trPr>
        <w:tc>
          <w:tcPr>
            <w:tcW w:w="2263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  <w:r w:rsidRPr="006411C3">
              <w:rPr>
                <w:rFonts w:ascii="Times New Roman" w:hAnsi="Times New Roman"/>
                <w:sz w:val="22"/>
                <w:szCs w:val="22"/>
              </w:rPr>
              <w:t>Firma Adı</w:t>
            </w:r>
          </w:p>
        </w:tc>
        <w:tc>
          <w:tcPr>
            <w:tcW w:w="8500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74" w:rsidRPr="006411C3" w:rsidTr="004A10F6">
        <w:trPr>
          <w:trHeight w:val="284"/>
        </w:trPr>
        <w:tc>
          <w:tcPr>
            <w:tcW w:w="2263" w:type="dxa"/>
            <w:vAlign w:val="center"/>
          </w:tcPr>
          <w:p w:rsidR="00EE3C74" w:rsidRPr="006411C3" w:rsidRDefault="002D37C9" w:rsidP="002D37C9">
            <w:pPr>
              <w:rPr>
                <w:rFonts w:ascii="Times New Roman" w:hAnsi="Times New Roman"/>
                <w:sz w:val="22"/>
                <w:szCs w:val="22"/>
              </w:rPr>
            </w:pPr>
            <w:r w:rsidRPr="006411C3">
              <w:rPr>
                <w:rFonts w:ascii="Times New Roman" w:hAnsi="Times New Roman"/>
                <w:sz w:val="22"/>
                <w:szCs w:val="22"/>
              </w:rPr>
              <w:t>Adı / Soyadı</w:t>
            </w:r>
          </w:p>
        </w:tc>
        <w:tc>
          <w:tcPr>
            <w:tcW w:w="8500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74" w:rsidRPr="006411C3" w:rsidTr="004A10F6">
        <w:trPr>
          <w:trHeight w:val="284"/>
        </w:trPr>
        <w:tc>
          <w:tcPr>
            <w:tcW w:w="2263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  <w:r w:rsidRPr="006411C3">
              <w:rPr>
                <w:rFonts w:ascii="Times New Roman" w:hAnsi="Times New Roman"/>
                <w:sz w:val="22"/>
                <w:szCs w:val="22"/>
              </w:rPr>
              <w:t>Unvanı</w:t>
            </w:r>
          </w:p>
        </w:tc>
        <w:tc>
          <w:tcPr>
            <w:tcW w:w="8500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74" w:rsidRPr="006411C3" w:rsidTr="004A10F6">
        <w:trPr>
          <w:trHeight w:val="284"/>
        </w:trPr>
        <w:tc>
          <w:tcPr>
            <w:tcW w:w="2263" w:type="dxa"/>
            <w:vAlign w:val="center"/>
          </w:tcPr>
          <w:p w:rsidR="00EE3C74" w:rsidRPr="006411C3" w:rsidRDefault="002D37C9" w:rsidP="00933133">
            <w:pPr>
              <w:rPr>
                <w:rFonts w:ascii="Times New Roman" w:hAnsi="Times New Roman"/>
                <w:sz w:val="22"/>
                <w:szCs w:val="22"/>
              </w:rPr>
            </w:pPr>
            <w:r w:rsidRPr="006411C3">
              <w:rPr>
                <w:rFonts w:ascii="Times New Roman" w:hAnsi="Times New Roman"/>
                <w:sz w:val="22"/>
                <w:szCs w:val="22"/>
              </w:rPr>
              <w:t>Sipariş Numarası</w:t>
            </w:r>
            <w:r w:rsidR="0056710A">
              <w:rPr>
                <w:rFonts w:ascii="Times New Roman" w:hAnsi="Times New Roman"/>
                <w:sz w:val="22"/>
                <w:szCs w:val="22"/>
              </w:rPr>
              <w:t xml:space="preserve"> / Test Talep Numarası</w:t>
            </w:r>
          </w:p>
        </w:tc>
        <w:tc>
          <w:tcPr>
            <w:tcW w:w="8500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74" w:rsidRPr="006411C3" w:rsidTr="004A10F6">
        <w:trPr>
          <w:trHeight w:val="284"/>
        </w:trPr>
        <w:tc>
          <w:tcPr>
            <w:tcW w:w="2263" w:type="dxa"/>
            <w:vAlign w:val="center"/>
          </w:tcPr>
          <w:p w:rsidR="00EE3C74" w:rsidRPr="006411C3" w:rsidRDefault="002D37C9" w:rsidP="00933133">
            <w:pPr>
              <w:rPr>
                <w:rFonts w:ascii="Times New Roman" w:hAnsi="Times New Roman"/>
                <w:sz w:val="22"/>
                <w:szCs w:val="22"/>
              </w:rPr>
            </w:pPr>
            <w:r w:rsidRPr="006411C3">
              <w:rPr>
                <w:rFonts w:ascii="Times New Roman" w:hAnsi="Times New Roman"/>
                <w:sz w:val="22"/>
                <w:szCs w:val="22"/>
              </w:rPr>
              <w:t>Sipariş</w:t>
            </w:r>
            <w:r w:rsidR="0056710A">
              <w:rPr>
                <w:rFonts w:ascii="Times New Roman" w:hAnsi="Times New Roman"/>
                <w:sz w:val="22"/>
                <w:szCs w:val="22"/>
              </w:rPr>
              <w:t xml:space="preserve"> / Test</w:t>
            </w:r>
            <w:r w:rsidRPr="006411C3">
              <w:rPr>
                <w:rFonts w:ascii="Times New Roman" w:hAnsi="Times New Roman"/>
                <w:sz w:val="22"/>
                <w:szCs w:val="22"/>
              </w:rPr>
              <w:t xml:space="preserve"> Tarihi</w:t>
            </w:r>
            <w:r w:rsidR="00567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0" w:type="dxa"/>
            <w:vAlign w:val="center"/>
          </w:tcPr>
          <w:p w:rsidR="00EE3C74" w:rsidRPr="006411C3" w:rsidRDefault="00EE3C74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37C9" w:rsidRPr="006411C3" w:rsidTr="004A10F6">
        <w:trPr>
          <w:trHeight w:val="284"/>
        </w:trPr>
        <w:tc>
          <w:tcPr>
            <w:tcW w:w="2263" w:type="dxa"/>
            <w:vAlign w:val="center"/>
          </w:tcPr>
          <w:p w:rsidR="002D37C9" w:rsidRPr="006411C3" w:rsidRDefault="009E02C2" w:rsidP="00933133">
            <w:pPr>
              <w:rPr>
                <w:rFonts w:ascii="Times New Roman" w:hAnsi="Times New Roman"/>
                <w:sz w:val="22"/>
                <w:szCs w:val="22"/>
              </w:rPr>
            </w:pPr>
            <w:r w:rsidRPr="006411C3">
              <w:rPr>
                <w:rFonts w:ascii="Times New Roman" w:hAnsi="Times New Roman"/>
                <w:sz w:val="22"/>
                <w:szCs w:val="22"/>
              </w:rPr>
              <w:t>E-m</w:t>
            </w:r>
            <w:r w:rsidR="002D37C9" w:rsidRPr="006411C3">
              <w:rPr>
                <w:rFonts w:ascii="Times New Roman" w:hAnsi="Times New Roman"/>
                <w:sz w:val="22"/>
                <w:szCs w:val="22"/>
              </w:rPr>
              <w:t>ail Adresi</w:t>
            </w:r>
          </w:p>
        </w:tc>
        <w:tc>
          <w:tcPr>
            <w:tcW w:w="8500" w:type="dxa"/>
            <w:vAlign w:val="center"/>
          </w:tcPr>
          <w:p w:rsidR="002D37C9" w:rsidRPr="006411C3" w:rsidRDefault="002D37C9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792E" w:rsidRPr="006411C3" w:rsidTr="004A10F6">
        <w:trPr>
          <w:trHeight w:val="284"/>
        </w:trPr>
        <w:tc>
          <w:tcPr>
            <w:tcW w:w="2263" w:type="dxa"/>
            <w:vAlign w:val="center"/>
          </w:tcPr>
          <w:p w:rsidR="0078792E" w:rsidRPr="006411C3" w:rsidRDefault="0078792E" w:rsidP="0093313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Tür</w:t>
            </w:r>
          </w:p>
        </w:tc>
        <w:tc>
          <w:tcPr>
            <w:tcW w:w="8500" w:type="dxa"/>
            <w:vAlign w:val="center"/>
          </w:tcPr>
          <w:p w:rsidR="0078792E" w:rsidRPr="006411C3" w:rsidRDefault="004A10F6" w:rsidP="0078792E">
            <w:pPr>
              <w:tabs>
                <w:tab w:val="left" w:pos="2677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Şikâyet</w:t>
            </w:r>
            <w:r w:rsidR="0078792E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21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792E">
              <w:rPr>
                <w:rFonts w:ascii="Times New Roman" w:hAnsi="Times New Roman"/>
                <w:sz w:val="22"/>
                <w:szCs w:val="22"/>
              </w:rPr>
              <w:tab/>
              <w:t xml:space="preserve">Öneri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322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02C2" w:rsidRPr="006411C3" w:rsidTr="004A10F6">
        <w:trPr>
          <w:trHeight w:val="470"/>
        </w:trPr>
        <w:tc>
          <w:tcPr>
            <w:tcW w:w="10763" w:type="dxa"/>
            <w:gridSpan w:val="2"/>
            <w:vAlign w:val="center"/>
          </w:tcPr>
          <w:p w:rsidR="009E02C2" w:rsidRPr="006411C3" w:rsidRDefault="0078792E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Belirtmek istediğiniz </w:t>
            </w:r>
            <w:r w:rsidR="004A10F6" w:rsidRPr="006411C3">
              <w:rPr>
                <w:rFonts w:ascii="Times New Roman" w:hAnsi="Times New Roman"/>
                <w:sz w:val="22"/>
                <w:szCs w:val="22"/>
                <w:u w:val="single"/>
              </w:rPr>
              <w:t>şikâyet</w:t>
            </w:r>
            <w:r w:rsidR="009E02C2" w:rsidRPr="006411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ve önerileriniz:</w:t>
            </w: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6411C3" w:rsidRDefault="006411C3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6411C3" w:rsidRDefault="006411C3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6411C3" w:rsidRDefault="006411C3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6411C3" w:rsidRPr="006411C3" w:rsidRDefault="006411C3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E02C2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E02C2" w:rsidRPr="006411C3" w:rsidRDefault="009E02C2" w:rsidP="009331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057C" w:rsidRDefault="00D0057C" w:rsidP="00933133">
      <w:pPr>
        <w:rPr>
          <w:rFonts w:ascii="Times New Roman" w:hAnsi="Times New Roman"/>
        </w:rPr>
      </w:pPr>
    </w:p>
    <w:p w:rsidR="0056710A" w:rsidRPr="004A10F6" w:rsidRDefault="004A10F6" w:rsidP="00933133">
      <w:pPr>
        <w:rPr>
          <w:rFonts w:ascii="Times New Roman" w:hAnsi="Times New Roman"/>
          <w:sz w:val="22"/>
        </w:rPr>
      </w:pPr>
      <w:r w:rsidRPr="004A10F6">
        <w:rPr>
          <w:rFonts w:ascii="Times New Roman" w:hAnsi="Times New Roman"/>
          <w:sz w:val="22"/>
        </w:rPr>
        <w:t xml:space="preserve">*Bu formu doldurduktan sonra </w:t>
      </w:r>
      <w:hyperlink r:id="rId8" w:history="1">
        <w:r w:rsidRPr="004A10F6">
          <w:rPr>
            <w:rStyle w:val="Kpr"/>
            <w:rFonts w:ascii="Times New Roman" w:hAnsi="Times New Roman"/>
            <w:sz w:val="22"/>
          </w:rPr>
          <w:t>kalite@stgm.com.tr</w:t>
        </w:r>
      </w:hyperlink>
      <w:r w:rsidRPr="004A10F6">
        <w:rPr>
          <w:rFonts w:ascii="Times New Roman" w:hAnsi="Times New Roman"/>
          <w:sz w:val="22"/>
        </w:rPr>
        <w:t xml:space="preserve"> adresine mail atınız.</w:t>
      </w:r>
    </w:p>
    <w:sectPr w:rsidR="0056710A" w:rsidRPr="004A10F6" w:rsidSect="00EE3C74">
      <w:headerReference w:type="default" r:id="rId9"/>
      <w:footerReference w:type="default" r:id="rId10"/>
      <w:pgSz w:w="11906" w:h="16838"/>
      <w:pgMar w:top="2239" w:right="566" w:bottom="1276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AE" w:rsidRDefault="009156AE">
      <w:r>
        <w:separator/>
      </w:r>
    </w:p>
  </w:endnote>
  <w:endnote w:type="continuationSeparator" w:id="0">
    <w:p w:rsidR="009156AE" w:rsidRDefault="009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0E" w:rsidRDefault="0063550E">
    <w:pPr>
      <w:pStyle w:val="stBilgi"/>
    </w:pPr>
  </w:p>
  <w:p w:rsidR="0063550E" w:rsidRDefault="0063550E">
    <w:pPr>
      <w:pStyle w:val="AltBilgi"/>
      <w:rPr>
        <w:sz w:val="2"/>
      </w:rPr>
    </w:pPr>
  </w:p>
  <w:p w:rsidR="0063550E" w:rsidRPr="004A10F6" w:rsidRDefault="00F754BC" w:rsidP="00DE0277">
    <w:pPr>
      <w:pStyle w:val="NormalWeb"/>
      <w:tabs>
        <w:tab w:val="center" w:pos="4536"/>
        <w:tab w:val="right" w:pos="9072"/>
        <w:tab w:val="right" w:pos="9922"/>
      </w:tabs>
      <w:rPr>
        <w:rFonts w:ascii="Times New Roman" w:hAnsi="Times New Roman"/>
      </w:rPr>
    </w:pPr>
    <w:r>
      <w:rPr>
        <w:rFonts w:ascii="Times New Roman" w:hAnsi="Times New Roman"/>
      </w:rPr>
      <w:t>TASNİF DIŞI</w:t>
    </w:r>
    <w:r w:rsidR="0063550E" w:rsidRPr="004A10F6">
      <w:rPr>
        <w:rFonts w:ascii="Times New Roman" w:hAnsi="Times New Roman"/>
      </w:rPr>
      <w:t xml:space="preserve">                                                                                                                    </w:t>
    </w:r>
    <w:r w:rsidR="004A10F6">
      <w:rPr>
        <w:rFonts w:ascii="Times New Roman" w:hAnsi="Times New Roman"/>
      </w:rPr>
      <w:tab/>
      <w:t xml:space="preserve">                   </w:t>
    </w:r>
    <w:r w:rsidR="0063550E" w:rsidRPr="004A10F6">
      <w:rPr>
        <w:rFonts w:ascii="Times New Roman" w:hAnsi="Times New Roman"/>
      </w:rPr>
      <w:t xml:space="preserve">             </w:t>
    </w:r>
    <w:r w:rsidR="006411C3" w:rsidRPr="004A10F6">
      <w:rPr>
        <w:rFonts w:ascii="Times New Roman" w:hAnsi="Times New Roman"/>
      </w:rPr>
      <w:t xml:space="preserve">                   </w:t>
    </w:r>
    <w:r w:rsidR="0063550E" w:rsidRPr="004A10F6">
      <w:rPr>
        <w:rFonts w:ascii="Times New Roman" w:hAnsi="Times New Roman"/>
      </w:rPr>
      <w:t xml:space="preserve"> </w:t>
    </w:r>
    <w:r w:rsidR="006411C3" w:rsidRPr="004A10F6">
      <w:rPr>
        <w:rFonts w:ascii="Times New Roman" w:hAnsi="Times New Roman"/>
      </w:rPr>
      <w:t>STG-S-005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AE" w:rsidRDefault="009156AE">
      <w:r>
        <w:separator/>
      </w:r>
    </w:p>
  </w:footnote>
  <w:footnote w:type="continuationSeparator" w:id="0">
    <w:p w:rsidR="009156AE" w:rsidRDefault="0091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5386"/>
      <w:gridCol w:w="1969"/>
      <w:gridCol w:w="1620"/>
    </w:tblGrid>
    <w:tr w:rsidR="0063550E" w:rsidRPr="00D90424" w:rsidTr="00EE3C74">
      <w:trPr>
        <w:cantSplit/>
        <w:trHeight w:hRule="exact" w:val="340"/>
        <w:jc w:val="center"/>
      </w:trPr>
      <w:tc>
        <w:tcPr>
          <w:tcW w:w="1838" w:type="dxa"/>
          <w:vMerge w:val="restart"/>
          <w:vAlign w:val="center"/>
        </w:tcPr>
        <w:p w:rsidR="0063550E" w:rsidRPr="00750316" w:rsidRDefault="0063550E" w:rsidP="00EE3C74">
          <w:r>
            <w:t xml:space="preserve">                        </w:t>
          </w:r>
        </w:p>
      </w:tc>
      <w:tc>
        <w:tcPr>
          <w:tcW w:w="5386" w:type="dxa"/>
          <w:vMerge w:val="restart"/>
          <w:vAlign w:val="center"/>
        </w:tcPr>
        <w:p w:rsidR="0063550E" w:rsidRPr="009E02C2" w:rsidRDefault="0063550E" w:rsidP="00EE3C74">
          <w:pPr>
            <w:jc w:val="center"/>
            <w:rPr>
              <w:rFonts w:ascii="Times New Roman" w:hAnsi="Times New Roman"/>
              <w:sz w:val="32"/>
              <w:szCs w:val="32"/>
              <w:lang w:val="en-US"/>
            </w:rPr>
          </w:pPr>
          <w:r w:rsidRPr="009E02C2">
            <w:rPr>
              <w:rFonts w:ascii="Times New Roman" w:hAnsi="Times New Roman"/>
              <w:b/>
              <w:bCs/>
              <w:color w:val="000000"/>
              <w:sz w:val="36"/>
              <w:szCs w:val="28"/>
            </w:rPr>
            <w:t xml:space="preserve">MÜŞTERİ </w:t>
          </w:r>
          <w:r w:rsidR="00F754BC" w:rsidRPr="009E02C2">
            <w:rPr>
              <w:rFonts w:ascii="Times New Roman" w:hAnsi="Times New Roman"/>
              <w:b/>
              <w:bCs/>
              <w:color w:val="000000"/>
              <w:sz w:val="36"/>
              <w:szCs w:val="28"/>
            </w:rPr>
            <w:t>ŞİKÂYET</w:t>
          </w:r>
          <w:r w:rsidR="009E02C2">
            <w:rPr>
              <w:rFonts w:ascii="Times New Roman" w:hAnsi="Times New Roman"/>
              <w:b/>
              <w:bCs/>
              <w:color w:val="000000"/>
              <w:sz w:val="36"/>
              <w:szCs w:val="28"/>
            </w:rPr>
            <w:t xml:space="preserve"> ÖNERİ</w:t>
          </w:r>
          <w:r w:rsidRPr="009E02C2">
            <w:rPr>
              <w:rFonts w:ascii="Times New Roman" w:hAnsi="Times New Roman"/>
              <w:b/>
              <w:bCs/>
              <w:color w:val="000000"/>
              <w:sz w:val="36"/>
              <w:szCs w:val="28"/>
            </w:rPr>
            <w:t xml:space="preserve"> FORMU</w:t>
          </w:r>
        </w:p>
      </w:tc>
      <w:tc>
        <w:tcPr>
          <w:tcW w:w="1969" w:type="dxa"/>
        </w:tcPr>
        <w:p w:rsidR="0063550E" w:rsidRPr="00395ECF" w:rsidRDefault="0063550E" w:rsidP="00395ECF">
          <w:pPr>
            <w:rPr>
              <w:rFonts w:ascii="Times New Roman" w:hAnsi="Times New Roman"/>
              <w:b/>
              <w:sz w:val="24"/>
            </w:rPr>
          </w:pPr>
          <w:r w:rsidRPr="00395ECF">
            <w:rPr>
              <w:rFonts w:ascii="Times New Roman" w:hAnsi="Times New Roman"/>
              <w:b/>
              <w:sz w:val="24"/>
            </w:rPr>
            <w:t>Doküman No</w:t>
          </w:r>
        </w:p>
      </w:tc>
      <w:tc>
        <w:tcPr>
          <w:tcW w:w="1620" w:type="dxa"/>
          <w:vAlign w:val="center"/>
        </w:tcPr>
        <w:p w:rsidR="0063550E" w:rsidRPr="00395ECF" w:rsidRDefault="00AA42D3" w:rsidP="00395ECF">
          <w:pPr>
            <w:rPr>
              <w:rFonts w:ascii="Times New Roman" w:hAnsi="Times New Roman"/>
              <w:sz w:val="24"/>
            </w:rPr>
          </w:pPr>
          <w:r w:rsidRPr="00395ECF">
            <w:rPr>
              <w:rFonts w:ascii="Times New Roman" w:hAnsi="Times New Roman"/>
              <w:sz w:val="24"/>
            </w:rPr>
            <w:t>STG-F-165</w:t>
          </w:r>
        </w:p>
      </w:tc>
    </w:tr>
    <w:tr w:rsidR="0063550E" w:rsidRPr="00561058" w:rsidTr="00EE3C74">
      <w:trPr>
        <w:cantSplit/>
        <w:trHeight w:hRule="exact" w:val="340"/>
        <w:jc w:val="center"/>
      </w:trPr>
      <w:tc>
        <w:tcPr>
          <w:tcW w:w="1838" w:type="dxa"/>
          <w:vMerge/>
          <w:vAlign w:val="center"/>
        </w:tcPr>
        <w:p w:rsidR="0063550E" w:rsidRPr="00750316" w:rsidRDefault="0063550E" w:rsidP="00EE3C74"/>
      </w:tc>
      <w:tc>
        <w:tcPr>
          <w:tcW w:w="5386" w:type="dxa"/>
          <w:vMerge/>
          <w:vAlign w:val="center"/>
        </w:tcPr>
        <w:p w:rsidR="0063550E" w:rsidRPr="00DC2DCF" w:rsidRDefault="0063550E" w:rsidP="00EE3C74">
          <w:pPr>
            <w:rPr>
              <w:lang w:val="en-US"/>
            </w:rPr>
          </w:pPr>
        </w:p>
      </w:tc>
      <w:tc>
        <w:tcPr>
          <w:tcW w:w="1969" w:type="dxa"/>
        </w:tcPr>
        <w:p w:rsidR="0063550E" w:rsidRPr="00395ECF" w:rsidRDefault="0063550E" w:rsidP="00395ECF">
          <w:pPr>
            <w:rPr>
              <w:rFonts w:ascii="Times New Roman" w:hAnsi="Times New Roman"/>
              <w:b/>
              <w:sz w:val="24"/>
            </w:rPr>
          </w:pPr>
          <w:r w:rsidRPr="00395ECF">
            <w:rPr>
              <w:rFonts w:ascii="Times New Roman" w:hAnsi="Times New Roman"/>
              <w:b/>
              <w:sz w:val="24"/>
            </w:rPr>
            <w:t>Yayın Tarihi</w:t>
          </w:r>
        </w:p>
      </w:tc>
      <w:tc>
        <w:tcPr>
          <w:tcW w:w="1620" w:type="dxa"/>
          <w:vAlign w:val="center"/>
        </w:tcPr>
        <w:p w:rsidR="0063550E" w:rsidRPr="00395ECF" w:rsidRDefault="00D1619C" w:rsidP="00395ECF">
          <w:pPr>
            <w:rPr>
              <w:rFonts w:ascii="Times New Roman" w:hAnsi="Times New Roman"/>
              <w:sz w:val="24"/>
            </w:rPr>
          </w:pPr>
          <w:r w:rsidRPr="00395ECF">
            <w:rPr>
              <w:rFonts w:ascii="Times New Roman" w:hAnsi="Times New Roman"/>
              <w:sz w:val="24"/>
            </w:rPr>
            <w:t>06</w:t>
          </w:r>
          <w:r w:rsidR="00E40B81" w:rsidRPr="00395ECF">
            <w:rPr>
              <w:rFonts w:ascii="Times New Roman" w:hAnsi="Times New Roman"/>
              <w:sz w:val="24"/>
            </w:rPr>
            <w:t>.09.2024</w:t>
          </w:r>
        </w:p>
      </w:tc>
    </w:tr>
    <w:tr w:rsidR="0063550E" w:rsidRPr="00561058" w:rsidTr="00EE3C74">
      <w:trPr>
        <w:cantSplit/>
        <w:trHeight w:hRule="exact" w:val="340"/>
        <w:jc w:val="center"/>
      </w:trPr>
      <w:tc>
        <w:tcPr>
          <w:tcW w:w="1838" w:type="dxa"/>
          <w:vMerge/>
          <w:vAlign w:val="center"/>
        </w:tcPr>
        <w:p w:rsidR="0063550E" w:rsidRPr="00750316" w:rsidRDefault="0063550E" w:rsidP="00EE3C74"/>
      </w:tc>
      <w:tc>
        <w:tcPr>
          <w:tcW w:w="5386" w:type="dxa"/>
          <w:vMerge/>
          <w:vAlign w:val="center"/>
        </w:tcPr>
        <w:p w:rsidR="0063550E" w:rsidRPr="00DC2DCF" w:rsidRDefault="0063550E" w:rsidP="00EE3C74">
          <w:pPr>
            <w:rPr>
              <w:lang w:val="en-US"/>
            </w:rPr>
          </w:pPr>
        </w:p>
      </w:tc>
      <w:tc>
        <w:tcPr>
          <w:tcW w:w="1969" w:type="dxa"/>
        </w:tcPr>
        <w:p w:rsidR="0063550E" w:rsidRPr="00395ECF" w:rsidRDefault="0063550E" w:rsidP="00395ECF">
          <w:pPr>
            <w:rPr>
              <w:rFonts w:ascii="Times New Roman" w:hAnsi="Times New Roman"/>
              <w:b/>
              <w:sz w:val="24"/>
            </w:rPr>
          </w:pPr>
          <w:r w:rsidRPr="00395ECF">
            <w:rPr>
              <w:rFonts w:ascii="Times New Roman" w:hAnsi="Times New Roman"/>
              <w:b/>
              <w:sz w:val="24"/>
            </w:rPr>
            <w:t>Revizyon No</w:t>
          </w:r>
        </w:p>
      </w:tc>
      <w:tc>
        <w:tcPr>
          <w:tcW w:w="1620" w:type="dxa"/>
          <w:vAlign w:val="center"/>
        </w:tcPr>
        <w:p w:rsidR="0063550E" w:rsidRPr="00395ECF" w:rsidRDefault="00E40B81" w:rsidP="00395ECF">
          <w:pPr>
            <w:rPr>
              <w:rFonts w:ascii="Times New Roman" w:hAnsi="Times New Roman"/>
              <w:sz w:val="24"/>
            </w:rPr>
          </w:pPr>
          <w:r w:rsidRPr="00395ECF">
            <w:rPr>
              <w:rFonts w:ascii="Times New Roman" w:hAnsi="Times New Roman"/>
              <w:sz w:val="24"/>
            </w:rPr>
            <w:t>01</w:t>
          </w:r>
        </w:p>
      </w:tc>
    </w:tr>
    <w:tr w:rsidR="0063550E" w:rsidRPr="00561058" w:rsidTr="00EE3C74">
      <w:trPr>
        <w:cantSplit/>
        <w:trHeight w:hRule="exact" w:val="340"/>
        <w:jc w:val="center"/>
      </w:trPr>
      <w:tc>
        <w:tcPr>
          <w:tcW w:w="1838" w:type="dxa"/>
          <w:vMerge/>
          <w:vAlign w:val="center"/>
        </w:tcPr>
        <w:p w:rsidR="0063550E" w:rsidRPr="00750316" w:rsidRDefault="0063550E" w:rsidP="00EE3C74"/>
      </w:tc>
      <w:tc>
        <w:tcPr>
          <w:tcW w:w="5386" w:type="dxa"/>
          <w:vMerge/>
          <w:vAlign w:val="center"/>
        </w:tcPr>
        <w:p w:rsidR="0063550E" w:rsidRPr="00DC2DCF" w:rsidRDefault="0063550E" w:rsidP="00EE3C74">
          <w:pPr>
            <w:rPr>
              <w:lang w:val="en-US"/>
            </w:rPr>
          </w:pPr>
        </w:p>
      </w:tc>
      <w:tc>
        <w:tcPr>
          <w:tcW w:w="1969" w:type="dxa"/>
        </w:tcPr>
        <w:p w:rsidR="0063550E" w:rsidRPr="00395ECF" w:rsidRDefault="0063550E" w:rsidP="00395ECF">
          <w:pPr>
            <w:rPr>
              <w:rFonts w:ascii="Times New Roman" w:hAnsi="Times New Roman"/>
              <w:b/>
              <w:sz w:val="24"/>
            </w:rPr>
          </w:pPr>
          <w:r w:rsidRPr="00395ECF">
            <w:rPr>
              <w:rFonts w:ascii="Times New Roman" w:hAnsi="Times New Roman"/>
              <w:b/>
              <w:sz w:val="24"/>
            </w:rPr>
            <w:t>Sayfa</w:t>
          </w:r>
        </w:p>
      </w:tc>
      <w:tc>
        <w:tcPr>
          <w:tcW w:w="1620" w:type="dxa"/>
          <w:vAlign w:val="center"/>
        </w:tcPr>
        <w:p w:rsidR="0063550E" w:rsidRPr="00395ECF" w:rsidRDefault="00AA42D3" w:rsidP="00395ECF">
          <w:pPr>
            <w:rPr>
              <w:rFonts w:ascii="Times New Roman" w:hAnsi="Times New Roman"/>
              <w:snapToGrid w:val="0"/>
              <w:sz w:val="24"/>
            </w:rPr>
          </w:pPr>
          <w:r w:rsidRPr="00395ECF">
            <w:rPr>
              <w:rFonts w:ascii="Times New Roman" w:hAnsi="Times New Roman"/>
              <w:snapToGrid w:val="0"/>
              <w:sz w:val="24"/>
            </w:rPr>
            <w:t>1/1</w:t>
          </w:r>
        </w:p>
      </w:tc>
    </w:tr>
  </w:tbl>
  <w:p w:rsidR="0063550E" w:rsidRDefault="009E02C2" w:rsidP="005F5DDB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-695325</wp:posOffset>
          </wp:positionV>
          <wp:extent cx="1186815" cy="476250"/>
          <wp:effectExtent l="0" t="0" r="0" b="0"/>
          <wp:wrapNone/>
          <wp:docPr id="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286"/>
    <w:multiLevelType w:val="multilevel"/>
    <w:tmpl w:val="F26CD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00214"/>
    <w:multiLevelType w:val="hybridMultilevel"/>
    <w:tmpl w:val="293C2E1A"/>
    <w:lvl w:ilvl="0" w:tplc="6C963B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DDA0F0A"/>
    <w:multiLevelType w:val="hybridMultilevel"/>
    <w:tmpl w:val="E9365D0C"/>
    <w:lvl w:ilvl="0" w:tplc="3F2A7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6228"/>
    <w:multiLevelType w:val="multilevel"/>
    <w:tmpl w:val="81DC5B2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64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6B7DFB"/>
    <w:multiLevelType w:val="hybridMultilevel"/>
    <w:tmpl w:val="A10CF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3866"/>
    <w:multiLevelType w:val="hybridMultilevel"/>
    <w:tmpl w:val="FF46E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F385B"/>
    <w:multiLevelType w:val="hybridMultilevel"/>
    <w:tmpl w:val="8A6615BC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1E15A55"/>
    <w:multiLevelType w:val="hybridMultilevel"/>
    <w:tmpl w:val="2C729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4271"/>
    <w:multiLevelType w:val="hybridMultilevel"/>
    <w:tmpl w:val="F91AF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2669B"/>
    <w:multiLevelType w:val="hybridMultilevel"/>
    <w:tmpl w:val="1C2043C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693007F"/>
    <w:multiLevelType w:val="multilevel"/>
    <w:tmpl w:val="509CE79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 w15:restartNumberingAfterBreak="0">
    <w:nsid w:val="30992CB8"/>
    <w:multiLevelType w:val="multilevel"/>
    <w:tmpl w:val="7CF07D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Verdana" w:hAnsi="Verdana" w:cs="Aria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Verdana" w:hAnsi="Verdana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ascii="Verdana" w:hAnsi="Verdana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Verdana" w:hAnsi="Verdana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ascii="Verdana" w:hAnsi="Verdana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Verdana" w:hAnsi="Verdana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Verdana" w:hAnsi="Verdana" w:cs="Arial" w:hint="default"/>
        <w:b/>
      </w:rPr>
    </w:lvl>
  </w:abstractNum>
  <w:abstractNum w:abstractNumId="12" w15:restartNumberingAfterBreak="0">
    <w:nsid w:val="37974D38"/>
    <w:multiLevelType w:val="multilevel"/>
    <w:tmpl w:val="656AF7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3" w15:restartNumberingAfterBreak="0">
    <w:nsid w:val="37FA32AD"/>
    <w:multiLevelType w:val="multilevel"/>
    <w:tmpl w:val="083C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C17E03"/>
    <w:multiLevelType w:val="hybridMultilevel"/>
    <w:tmpl w:val="A06CDD48"/>
    <w:lvl w:ilvl="0" w:tplc="8F206B3A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9C55CA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825B0E"/>
    <w:multiLevelType w:val="multilevel"/>
    <w:tmpl w:val="044E6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6DC6FC4"/>
    <w:multiLevelType w:val="multilevel"/>
    <w:tmpl w:val="D2860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8" w15:restartNumberingAfterBreak="0">
    <w:nsid w:val="5B423711"/>
    <w:multiLevelType w:val="hybridMultilevel"/>
    <w:tmpl w:val="A824F4C2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5095BDF"/>
    <w:multiLevelType w:val="multilevel"/>
    <w:tmpl w:val="8B7E02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6B112D91"/>
    <w:multiLevelType w:val="hybridMultilevel"/>
    <w:tmpl w:val="9D2048A8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E102F31"/>
    <w:multiLevelType w:val="hybridMultilevel"/>
    <w:tmpl w:val="B3843FD0"/>
    <w:lvl w:ilvl="0" w:tplc="7BC223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360656"/>
    <w:multiLevelType w:val="multilevel"/>
    <w:tmpl w:val="97F2B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Verdana" w:hAnsi="Verdana" w:cs="Aria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Verdana" w:hAnsi="Verdana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ascii="Verdana" w:hAnsi="Verdana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Verdana" w:hAnsi="Verdana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ascii="Verdana" w:hAnsi="Verdana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Verdana" w:hAnsi="Verdana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Verdana" w:hAnsi="Verdana" w:cs="Arial" w:hint="default"/>
        <w:b/>
      </w:rPr>
    </w:lvl>
  </w:abstractNum>
  <w:abstractNum w:abstractNumId="23" w15:restartNumberingAfterBreak="0">
    <w:nsid w:val="7CC44C9F"/>
    <w:multiLevelType w:val="multilevel"/>
    <w:tmpl w:val="7018E8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1"/>
  </w:num>
  <w:num w:numId="5">
    <w:abstractNumId w:val="10"/>
  </w:num>
  <w:num w:numId="6">
    <w:abstractNumId w:val="18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3"/>
  </w:num>
  <w:num w:numId="13">
    <w:abstractNumId w:val="7"/>
  </w:num>
  <w:num w:numId="14">
    <w:abstractNumId w:val="8"/>
  </w:num>
  <w:num w:numId="15">
    <w:abstractNumId w:val="20"/>
  </w:num>
  <w:num w:numId="16">
    <w:abstractNumId w:val="17"/>
  </w:num>
  <w:num w:numId="17">
    <w:abstractNumId w:val="3"/>
  </w:num>
  <w:num w:numId="18">
    <w:abstractNumId w:val="21"/>
  </w:num>
  <w:num w:numId="19">
    <w:abstractNumId w:val="19"/>
  </w:num>
  <w:num w:numId="20">
    <w:abstractNumId w:val="0"/>
  </w:num>
  <w:num w:numId="21">
    <w:abstractNumId w:val="13"/>
  </w:num>
  <w:num w:numId="22">
    <w:abstractNumId w:val="15"/>
  </w:num>
  <w:num w:numId="23">
    <w:abstractNumId w:val="5"/>
  </w:num>
  <w:num w:numId="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A5"/>
    <w:rsid w:val="000144D5"/>
    <w:rsid w:val="00014845"/>
    <w:rsid w:val="0001652E"/>
    <w:rsid w:val="000212F5"/>
    <w:rsid w:val="00021370"/>
    <w:rsid w:val="00044078"/>
    <w:rsid w:val="000451FE"/>
    <w:rsid w:val="0005297E"/>
    <w:rsid w:val="00053812"/>
    <w:rsid w:val="00063C30"/>
    <w:rsid w:val="000667B2"/>
    <w:rsid w:val="000849F2"/>
    <w:rsid w:val="0008697B"/>
    <w:rsid w:val="00086F02"/>
    <w:rsid w:val="0009168A"/>
    <w:rsid w:val="000922C4"/>
    <w:rsid w:val="000B710C"/>
    <w:rsid w:val="000C0400"/>
    <w:rsid w:val="000C27A5"/>
    <w:rsid w:val="000C2C7B"/>
    <w:rsid w:val="000D1C4F"/>
    <w:rsid w:val="000E36C2"/>
    <w:rsid w:val="00103555"/>
    <w:rsid w:val="0011595D"/>
    <w:rsid w:val="00123DCE"/>
    <w:rsid w:val="001272F3"/>
    <w:rsid w:val="00133C59"/>
    <w:rsid w:val="0013419A"/>
    <w:rsid w:val="00141171"/>
    <w:rsid w:val="00141D1D"/>
    <w:rsid w:val="00142BAD"/>
    <w:rsid w:val="0014423F"/>
    <w:rsid w:val="001478FA"/>
    <w:rsid w:val="0016554E"/>
    <w:rsid w:val="00165ED6"/>
    <w:rsid w:val="00172340"/>
    <w:rsid w:val="001832B6"/>
    <w:rsid w:val="00194EFB"/>
    <w:rsid w:val="00196EDA"/>
    <w:rsid w:val="00196F3C"/>
    <w:rsid w:val="001A6724"/>
    <w:rsid w:val="001C1C42"/>
    <w:rsid w:val="001C21BA"/>
    <w:rsid w:val="001C5EA6"/>
    <w:rsid w:val="0022772B"/>
    <w:rsid w:val="00230B1B"/>
    <w:rsid w:val="0025339E"/>
    <w:rsid w:val="0025641E"/>
    <w:rsid w:val="0026263C"/>
    <w:rsid w:val="00263D34"/>
    <w:rsid w:val="00267FD8"/>
    <w:rsid w:val="00274301"/>
    <w:rsid w:val="002754E3"/>
    <w:rsid w:val="002B014C"/>
    <w:rsid w:val="002B0EA6"/>
    <w:rsid w:val="002D22C1"/>
    <w:rsid w:val="002D37C9"/>
    <w:rsid w:val="002D64B0"/>
    <w:rsid w:val="002E0198"/>
    <w:rsid w:val="002F432C"/>
    <w:rsid w:val="002F4AD4"/>
    <w:rsid w:val="003026DE"/>
    <w:rsid w:val="00316401"/>
    <w:rsid w:val="0032162D"/>
    <w:rsid w:val="00322799"/>
    <w:rsid w:val="0033083A"/>
    <w:rsid w:val="00342B8A"/>
    <w:rsid w:val="003474D2"/>
    <w:rsid w:val="00366E75"/>
    <w:rsid w:val="00385E3D"/>
    <w:rsid w:val="0039226F"/>
    <w:rsid w:val="00395ECF"/>
    <w:rsid w:val="003C5D03"/>
    <w:rsid w:val="003E3673"/>
    <w:rsid w:val="003E5C1E"/>
    <w:rsid w:val="0040443A"/>
    <w:rsid w:val="00407F64"/>
    <w:rsid w:val="0041265B"/>
    <w:rsid w:val="00417494"/>
    <w:rsid w:val="00420187"/>
    <w:rsid w:val="0042023D"/>
    <w:rsid w:val="00423306"/>
    <w:rsid w:val="004347B6"/>
    <w:rsid w:val="004351A1"/>
    <w:rsid w:val="00466841"/>
    <w:rsid w:val="00485C7C"/>
    <w:rsid w:val="004A10F6"/>
    <w:rsid w:val="004B4071"/>
    <w:rsid w:val="004B5B33"/>
    <w:rsid w:val="004E1E93"/>
    <w:rsid w:val="004E61B1"/>
    <w:rsid w:val="004E7FB9"/>
    <w:rsid w:val="004F4B41"/>
    <w:rsid w:val="004F50FF"/>
    <w:rsid w:val="00507DB8"/>
    <w:rsid w:val="00514F74"/>
    <w:rsid w:val="005400A0"/>
    <w:rsid w:val="00545667"/>
    <w:rsid w:val="0056710A"/>
    <w:rsid w:val="00594A64"/>
    <w:rsid w:val="00597389"/>
    <w:rsid w:val="005E253B"/>
    <w:rsid w:val="005E2D0A"/>
    <w:rsid w:val="005E4167"/>
    <w:rsid w:val="005F301C"/>
    <w:rsid w:val="005F5DDB"/>
    <w:rsid w:val="006032BE"/>
    <w:rsid w:val="006101E8"/>
    <w:rsid w:val="006126BD"/>
    <w:rsid w:val="0061644E"/>
    <w:rsid w:val="0063550E"/>
    <w:rsid w:val="006411C3"/>
    <w:rsid w:val="006440EE"/>
    <w:rsid w:val="00652FB7"/>
    <w:rsid w:val="0066515E"/>
    <w:rsid w:val="00673D64"/>
    <w:rsid w:val="006778ED"/>
    <w:rsid w:val="00696C10"/>
    <w:rsid w:val="006A359F"/>
    <w:rsid w:val="006B1C2A"/>
    <w:rsid w:val="006B66E8"/>
    <w:rsid w:val="00716443"/>
    <w:rsid w:val="00741E9C"/>
    <w:rsid w:val="00756DAD"/>
    <w:rsid w:val="00764201"/>
    <w:rsid w:val="007650F2"/>
    <w:rsid w:val="007763F9"/>
    <w:rsid w:val="0078792E"/>
    <w:rsid w:val="00797F40"/>
    <w:rsid w:val="007A54DE"/>
    <w:rsid w:val="007A625C"/>
    <w:rsid w:val="007D4BAD"/>
    <w:rsid w:val="007E0562"/>
    <w:rsid w:val="008266DA"/>
    <w:rsid w:val="0083168E"/>
    <w:rsid w:val="00835F82"/>
    <w:rsid w:val="00841C2D"/>
    <w:rsid w:val="00846976"/>
    <w:rsid w:val="00855E60"/>
    <w:rsid w:val="00860521"/>
    <w:rsid w:val="00877D59"/>
    <w:rsid w:val="00884B92"/>
    <w:rsid w:val="00890350"/>
    <w:rsid w:val="008950EB"/>
    <w:rsid w:val="008A6ABB"/>
    <w:rsid w:val="008B625D"/>
    <w:rsid w:val="008E0152"/>
    <w:rsid w:val="008E35FB"/>
    <w:rsid w:val="008F4006"/>
    <w:rsid w:val="008F6B34"/>
    <w:rsid w:val="008F778C"/>
    <w:rsid w:val="009017F8"/>
    <w:rsid w:val="00911B7B"/>
    <w:rsid w:val="009156AE"/>
    <w:rsid w:val="00920248"/>
    <w:rsid w:val="00933133"/>
    <w:rsid w:val="009727AC"/>
    <w:rsid w:val="009776F5"/>
    <w:rsid w:val="00987B2C"/>
    <w:rsid w:val="00991356"/>
    <w:rsid w:val="009A2FFE"/>
    <w:rsid w:val="009B737A"/>
    <w:rsid w:val="009E02C2"/>
    <w:rsid w:val="009E0FE1"/>
    <w:rsid w:val="009E349C"/>
    <w:rsid w:val="00A0503C"/>
    <w:rsid w:val="00A1057D"/>
    <w:rsid w:val="00A27B93"/>
    <w:rsid w:val="00A32469"/>
    <w:rsid w:val="00A339B8"/>
    <w:rsid w:val="00A33C20"/>
    <w:rsid w:val="00A47522"/>
    <w:rsid w:val="00A55E91"/>
    <w:rsid w:val="00A57F9B"/>
    <w:rsid w:val="00A7096A"/>
    <w:rsid w:val="00A77D96"/>
    <w:rsid w:val="00A80F38"/>
    <w:rsid w:val="00A867CB"/>
    <w:rsid w:val="00A9215B"/>
    <w:rsid w:val="00AA2CC6"/>
    <w:rsid w:val="00AA42D3"/>
    <w:rsid w:val="00AB1B65"/>
    <w:rsid w:val="00AB69F2"/>
    <w:rsid w:val="00B03D21"/>
    <w:rsid w:val="00B30B5A"/>
    <w:rsid w:val="00B30F10"/>
    <w:rsid w:val="00B5611B"/>
    <w:rsid w:val="00BA62D5"/>
    <w:rsid w:val="00BB3A2B"/>
    <w:rsid w:val="00BB7B56"/>
    <w:rsid w:val="00BD3C0B"/>
    <w:rsid w:val="00BD4734"/>
    <w:rsid w:val="00BF6F52"/>
    <w:rsid w:val="00C253CC"/>
    <w:rsid w:val="00C4405A"/>
    <w:rsid w:val="00C475FB"/>
    <w:rsid w:val="00C606ED"/>
    <w:rsid w:val="00C8665E"/>
    <w:rsid w:val="00C90901"/>
    <w:rsid w:val="00CA47ED"/>
    <w:rsid w:val="00CC3B1B"/>
    <w:rsid w:val="00CF5198"/>
    <w:rsid w:val="00D0057C"/>
    <w:rsid w:val="00D00E48"/>
    <w:rsid w:val="00D123A5"/>
    <w:rsid w:val="00D1315D"/>
    <w:rsid w:val="00D1619C"/>
    <w:rsid w:val="00D17977"/>
    <w:rsid w:val="00D35EEC"/>
    <w:rsid w:val="00D46686"/>
    <w:rsid w:val="00D560CD"/>
    <w:rsid w:val="00D63124"/>
    <w:rsid w:val="00DA2495"/>
    <w:rsid w:val="00DB6E51"/>
    <w:rsid w:val="00DC49A8"/>
    <w:rsid w:val="00DD18F5"/>
    <w:rsid w:val="00DD5D43"/>
    <w:rsid w:val="00DE0277"/>
    <w:rsid w:val="00DF1333"/>
    <w:rsid w:val="00E0532A"/>
    <w:rsid w:val="00E13F1C"/>
    <w:rsid w:val="00E1784C"/>
    <w:rsid w:val="00E27CB4"/>
    <w:rsid w:val="00E3464B"/>
    <w:rsid w:val="00E3562E"/>
    <w:rsid w:val="00E40B81"/>
    <w:rsid w:val="00E42CCE"/>
    <w:rsid w:val="00E53006"/>
    <w:rsid w:val="00E60A7F"/>
    <w:rsid w:val="00E66A59"/>
    <w:rsid w:val="00E67DD0"/>
    <w:rsid w:val="00E82916"/>
    <w:rsid w:val="00E855C0"/>
    <w:rsid w:val="00E8593F"/>
    <w:rsid w:val="00E865C6"/>
    <w:rsid w:val="00E91C09"/>
    <w:rsid w:val="00E978CD"/>
    <w:rsid w:val="00EB29F5"/>
    <w:rsid w:val="00EB7D26"/>
    <w:rsid w:val="00EC4A84"/>
    <w:rsid w:val="00EC5EE8"/>
    <w:rsid w:val="00EE3C74"/>
    <w:rsid w:val="00EE771F"/>
    <w:rsid w:val="00F01414"/>
    <w:rsid w:val="00F07EE8"/>
    <w:rsid w:val="00F2731B"/>
    <w:rsid w:val="00F30A6D"/>
    <w:rsid w:val="00F609FE"/>
    <w:rsid w:val="00F703EF"/>
    <w:rsid w:val="00F72E12"/>
    <w:rsid w:val="00F754BC"/>
    <w:rsid w:val="00FA4C4A"/>
    <w:rsid w:val="00FB1C83"/>
    <w:rsid w:val="00FC2E53"/>
    <w:rsid w:val="00FC4A59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8EA67-C2F0-4DB4-99B6-B319E817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CB"/>
    <w:rPr>
      <w:rFonts w:ascii="Arial" w:hAnsi="Arial"/>
      <w:szCs w:val="24"/>
    </w:rPr>
  </w:style>
  <w:style w:type="paragraph" w:styleId="Balk1">
    <w:name w:val="heading 1"/>
    <w:basedOn w:val="Normal"/>
    <w:next w:val="Normal"/>
    <w:qFormat/>
    <w:rsid w:val="00A867CB"/>
    <w:pPr>
      <w:keepNext/>
      <w:outlineLvl w:val="0"/>
    </w:pPr>
    <w:rPr>
      <w:sz w:val="24"/>
      <w:szCs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tabs>
        <w:tab w:val="left" w:pos="1620"/>
      </w:tabs>
      <w:ind w:right="-374"/>
      <w:jc w:val="both"/>
      <w:outlineLvl w:val="3"/>
    </w:pPr>
    <w:rPr>
      <w:b/>
      <w:bCs/>
      <w:szCs w:val="20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Cs w:val="20"/>
    </w:rPr>
  </w:style>
  <w:style w:type="paragraph" w:styleId="Balk7">
    <w:name w:val="heading 7"/>
    <w:basedOn w:val="Normal"/>
    <w:next w:val="Normal"/>
    <w:qFormat/>
    <w:pPr>
      <w:keepNext/>
      <w:tabs>
        <w:tab w:val="left" w:pos="1620"/>
      </w:tabs>
      <w:ind w:right="-374"/>
      <w:jc w:val="both"/>
      <w:outlineLvl w:val="6"/>
    </w:pPr>
    <w:rPr>
      <w:b/>
      <w:bCs/>
      <w:szCs w:val="20"/>
    </w:rPr>
  </w:style>
  <w:style w:type="paragraph" w:styleId="Balk8">
    <w:name w:val="heading 8"/>
    <w:basedOn w:val="Normal"/>
    <w:next w:val="Normal"/>
    <w:qFormat/>
    <w:pPr>
      <w:keepNext/>
      <w:ind w:right="1"/>
      <w:jc w:val="both"/>
      <w:outlineLvl w:val="7"/>
    </w:pPr>
    <w:rPr>
      <w:b/>
      <w:szCs w:val="20"/>
    </w:rPr>
  </w:style>
  <w:style w:type="paragraph" w:styleId="Balk9">
    <w:name w:val="heading 9"/>
    <w:basedOn w:val="Normal"/>
    <w:next w:val="Normal"/>
    <w:qFormat/>
    <w:pPr>
      <w:keepNext/>
      <w:tabs>
        <w:tab w:val="left" w:pos="540"/>
        <w:tab w:val="left" w:pos="1440"/>
      </w:tabs>
      <w:spacing w:line="360" w:lineRule="auto"/>
      <w:ind w:right="-164"/>
      <w:jc w:val="both"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</w:style>
  <w:style w:type="paragraph" w:styleId="KonuBal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GvdeMetniGirintisi">
    <w:name w:val="Body Text Indent"/>
    <w:basedOn w:val="Normal"/>
    <w:pPr>
      <w:ind w:firstLine="900"/>
    </w:pPr>
    <w:rPr>
      <w:rFonts w:ascii="Verdana" w:hAnsi="Verdana"/>
    </w:rPr>
  </w:style>
  <w:style w:type="paragraph" w:styleId="GvdeMetni">
    <w:name w:val="Body Text"/>
    <w:basedOn w:val="Normal"/>
    <w:pPr>
      <w:jc w:val="center"/>
    </w:pPr>
  </w:style>
  <w:style w:type="paragraph" w:styleId="GvdeMetni2">
    <w:name w:val="Body Text 2"/>
    <w:basedOn w:val="Normal"/>
    <w:pPr>
      <w:jc w:val="center"/>
    </w:pPr>
    <w:rPr>
      <w:b/>
    </w:r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GvdeMetniGirintisi2">
    <w:name w:val="Body Text Indent 2"/>
    <w:basedOn w:val="Normal"/>
    <w:pPr>
      <w:spacing w:line="360" w:lineRule="auto"/>
      <w:ind w:left="-180" w:firstLine="180"/>
      <w:jc w:val="both"/>
    </w:pPr>
    <w:rPr>
      <w:rFonts w:ascii="Verdana" w:hAnsi="Verdana" w:cs="Arial"/>
    </w:rPr>
  </w:style>
  <w:style w:type="paragraph" w:styleId="BalonMetni">
    <w:name w:val="Balloon Text"/>
    <w:basedOn w:val="Normal"/>
    <w:semiHidden/>
    <w:rsid w:val="00C8665E"/>
    <w:rPr>
      <w:rFonts w:ascii="Tahoma" w:hAnsi="Tahoma" w:cs="Tahoma"/>
      <w:sz w:val="16"/>
      <w:szCs w:val="16"/>
    </w:rPr>
  </w:style>
  <w:style w:type="character" w:styleId="Kpr">
    <w:name w:val="Hyperlink"/>
    <w:rsid w:val="003C5D03"/>
    <w:rPr>
      <w:color w:val="0000FF"/>
      <w:u w:val="single"/>
    </w:rPr>
  </w:style>
  <w:style w:type="paragraph" w:styleId="bekMetni">
    <w:name w:val="Block Text"/>
    <w:basedOn w:val="Normal"/>
    <w:rsid w:val="003C5D03"/>
    <w:pPr>
      <w:spacing w:before="60" w:after="60" w:line="360" w:lineRule="auto"/>
      <w:ind w:left="425" w:right="709"/>
      <w:jc w:val="both"/>
    </w:pPr>
    <w:rPr>
      <w:rFonts w:ascii="Tahoma" w:hAnsi="Tahoma"/>
      <w:sz w:val="22"/>
      <w:szCs w:val="20"/>
    </w:rPr>
  </w:style>
  <w:style w:type="character" w:customStyle="1" w:styleId="stBilgiChar">
    <w:name w:val="Üst Bilgi Char"/>
    <w:link w:val="stBilgi"/>
    <w:rsid w:val="00316401"/>
    <w:rPr>
      <w:sz w:val="24"/>
      <w:szCs w:val="24"/>
    </w:rPr>
  </w:style>
  <w:style w:type="paragraph" w:styleId="AralkYok">
    <w:name w:val="No Spacing"/>
    <w:uiPriority w:val="1"/>
    <w:qFormat/>
    <w:rsid w:val="00316401"/>
    <w:rPr>
      <w:rFonts w:ascii="Calibri" w:eastAsia="Calibri" w:hAnsi="Calibri"/>
      <w:sz w:val="22"/>
      <w:szCs w:val="22"/>
      <w:lang w:val="en-US" w:eastAsia="en-US"/>
    </w:rPr>
  </w:style>
  <w:style w:type="character" w:customStyle="1" w:styleId="AltBilgiChar">
    <w:name w:val="Alt Bilgi Char"/>
    <w:link w:val="AltBilgi"/>
    <w:rsid w:val="001C1C42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86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6B34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EE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4A10F6"/>
    <w:rPr>
      <w:i/>
      <w:iCs/>
    </w:rPr>
  </w:style>
  <w:style w:type="character" w:styleId="zlenenKpr">
    <w:name w:val="FollowedHyperlink"/>
    <w:basedOn w:val="VarsaylanParagrafYazTipi"/>
    <w:rsid w:val="004A1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e@stgm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stem%20Files\Win95tr\Desktop\ISO%209000\Kalite%20Ante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2FE1F-AC4B-46AA-A1A7-9892AD9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Kalite Antet</Template>
  <TotalTime>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Renal İlaç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Suat BARIŞIK</dc:creator>
  <cp:keywords/>
  <dc:description/>
  <cp:lastModifiedBy>Kübra BAŞ</cp:lastModifiedBy>
  <cp:revision>13</cp:revision>
  <cp:lastPrinted>2020-12-16T10:23:00Z</cp:lastPrinted>
  <dcterms:created xsi:type="dcterms:W3CDTF">2024-09-04T14:18:00Z</dcterms:created>
  <dcterms:modified xsi:type="dcterms:W3CDTF">2024-09-05T16:32:00Z</dcterms:modified>
</cp:coreProperties>
</file>